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77" w:rsidRDefault="000A767E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5.5pt;margin-top:-4.85pt;width:443.7pt;height:115.75pt;z-index:251657216" strokecolor="white">
            <v:textbox style="mso-next-textbox:#_x0000_s1030">
              <w:txbxContent>
                <w:p w:rsidR="00310AEC" w:rsidRPr="00813D60" w:rsidRDefault="00310AEC">
                  <w:pPr>
                    <w:pStyle w:val="Titolo2"/>
                    <w:pBdr>
                      <w:top w:val="single" w:sz="4" w:space="1" w:color="FFFFFF"/>
                      <w:left w:val="single" w:sz="4" w:space="4" w:color="FFFFFF"/>
                      <w:bottom w:val="single" w:sz="4" w:space="5" w:color="FFFFFF"/>
                      <w:right w:val="single" w:sz="4" w:space="4" w:color="FFFFFF"/>
                    </w:pBdr>
                    <w:jc w:val="center"/>
                    <w:rPr>
                      <w:rFonts w:ascii="Bookman Old Style" w:hAnsi="Bookman Old Style"/>
                      <w:sz w:val="40"/>
                      <w:szCs w:val="40"/>
                    </w:rPr>
                  </w:pPr>
                </w:p>
                <w:p w:rsidR="00C714B7" w:rsidRPr="006A4E5F" w:rsidRDefault="00C714B7">
                  <w:pPr>
                    <w:pStyle w:val="Titolo2"/>
                    <w:pBdr>
                      <w:top w:val="single" w:sz="4" w:space="1" w:color="FFFFFF"/>
                      <w:left w:val="single" w:sz="4" w:space="4" w:color="FFFFFF"/>
                      <w:bottom w:val="single" w:sz="4" w:space="5" w:color="FFFFFF"/>
                      <w:right w:val="single" w:sz="4" w:space="4" w:color="FFFFFF"/>
                    </w:pBdr>
                    <w:jc w:val="center"/>
                    <w:rPr>
                      <w:rFonts w:ascii="Bookman Old Style" w:hAnsi="Bookman Old Style"/>
                      <w:sz w:val="72"/>
                      <w:szCs w:val="56"/>
                    </w:rPr>
                  </w:pPr>
                  <w:r w:rsidRPr="006A4E5F">
                    <w:rPr>
                      <w:rFonts w:ascii="Bookman Old Style" w:hAnsi="Bookman Old Style"/>
                      <w:sz w:val="72"/>
                      <w:szCs w:val="56"/>
                    </w:rPr>
                    <w:t xml:space="preserve">COMUNE </w:t>
                  </w:r>
                  <w:proofErr w:type="spellStart"/>
                  <w:r w:rsidRPr="006A4E5F">
                    <w:rPr>
                      <w:rFonts w:ascii="Bookman Old Style" w:hAnsi="Bookman Old Style"/>
                      <w:sz w:val="72"/>
                      <w:szCs w:val="56"/>
                    </w:rPr>
                    <w:t>DI</w:t>
                  </w:r>
                  <w:proofErr w:type="spellEnd"/>
                  <w:r w:rsidRPr="006A4E5F">
                    <w:rPr>
                      <w:rFonts w:ascii="Bookman Old Style" w:hAnsi="Bookman Old Style"/>
                      <w:sz w:val="72"/>
                      <w:szCs w:val="56"/>
                    </w:rPr>
                    <w:t xml:space="preserve"> ANDRANO</w:t>
                  </w:r>
                </w:p>
                <w:p w:rsidR="00C714B7" w:rsidRPr="00183A34" w:rsidRDefault="00C714B7" w:rsidP="00D810D3">
                  <w:pPr>
                    <w:pStyle w:val="Titolo1"/>
                    <w:jc w:val="center"/>
                    <w:rPr>
                      <w:sz w:val="44"/>
                      <w:szCs w:val="44"/>
                    </w:rPr>
                  </w:pPr>
                  <w:r w:rsidRPr="00183A34">
                    <w:rPr>
                      <w:sz w:val="44"/>
                      <w:szCs w:val="44"/>
                    </w:rPr>
                    <w:t>Provincia di Lecce</w:t>
                  </w:r>
                </w:p>
              </w:txbxContent>
            </v:textbox>
            <w10:wrap type="square"/>
          </v:shape>
        </w:pict>
      </w:r>
      <w:r w:rsidR="00813D60">
        <w:rPr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-153035</wp:posOffset>
            </wp:positionV>
            <wp:extent cx="1348105" cy="1734185"/>
            <wp:effectExtent l="19050" t="0" r="4445" b="0"/>
            <wp:wrapNone/>
            <wp:docPr id="8" name="Immagine 2" descr="C:\Users\segreteria\Pictures\Saved Pictures\Stemm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segreteria\Pictures\Saved Pictures\Stemma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67E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9.3pt;margin-top:-64.2pt;width:172.5pt;height:189pt;flip:y;z-index:251662336;mso-position-horizontal-relative:text;mso-position-vertical-relative:text" o:connectortype="straight" strokecolor="red" strokeweight="15pt"/>
        </w:pict>
      </w:r>
      <w:r w:rsidRPr="000A767E">
        <w:rPr>
          <w:noProof/>
          <w:sz w:val="24"/>
        </w:rPr>
        <w:pict>
          <v:shape id="_x0000_s1032" type="#_x0000_t32" style="position:absolute;margin-left:-39.3pt;margin-top:-64.2pt;width:133.5pt;height:147pt;flip:y;z-index:251659264;mso-position-horizontal-relative:text;mso-position-vertical-relative:text" o:connectortype="straight" strokecolor="#00b050" strokeweight="15pt"/>
        </w:pict>
      </w:r>
      <w:r w:rsidR="006C0EFE" w:rsidRPr="00A85EDC">
        <w:rPr>
          <w:sz w:val="12"/>
          <w:szCs w:val="12"/>
        </w:rPr>
        <w:t xml:space="preserve">   </w:t>
      </w:r>
    </w:p>
    <w:p w:rsidR="006C0EFE" w:rsidRPr="007D6F51" w:rsidRDefault="006C0EFE">
      <w:pPr>
        <w:rPr>
          <w:sz w:val="4"/>
          <w:szCs w:val="4"/>
        </w:rPr>
      </w:pPr>
      <w:r>
        <w:rPr>
          <w:sz w:val="24"/>
        </w:rPr>
        <w:t xml:space="preserve">            </w:t>
      </w:r>
    </w:p>
    <w:p w:rsidR="006A4E5F" w:rsidRPr="006A4E5F" w:rsidRDefault="006A4E5F" w:rsidP="00864E6F">
      <w:pPr>
        <w:pStyle w:val="Titolo3"/>
        <w:spacing w:line="360" w:lineRule="auto"/>
        <w:rPr>
          <w:b/>
          <w:spacing w:val="120"/>
          <w:sz w:val="64"/>
          <w:szCs w:val="64"/>
        </w:rPr>
      </w:pPr>
    </w:p>
    <w:p w:rsidR="006A4E5F" w:rsidRPr="006A4E5F" w:rsidRDefault="006B1315" w:rsidP="006A4E5F">
      <w:pPr>
        <w:pStyle w:val="Titolo3"/>
        <w:spacing w:line="288" w:lineRule="auto"/>
        <w:rPr>
          <w:b/>
          <w:spacing w:val="120"/>
          <w:sz w:val="72"/>
          <w:szCs w:val="72"/>
        </w:rPr>
      </w:pPr>
      <w:r>
        <w:rPr>
          <w:b/>
          <w:spacing w:val="120"/>
          <w:sz w:val="72"/>
          <w:szCs w:val="72"/>
        </w:rPr>
        <w:t xml:space="preserve"> </w:t>
      </w:r>
    </w:p>
    <w:p w:rsidR="006C0EFE" w:rsidRPr="00B276AC" w:rsidRDefault="006C0EFE" w:rsidP="00E83156">
      <w:pPr>
        <w:pStyle w:val="Titolo3"/>
        <w:spacing w:before="480" w:after="120"/>
        <w:rPr>
          <w:rFonts w:asciiTheme="minorHAnsi" w:hAnsiTheme="minorHAnsi" w:cstheme="minorHAnsi"/>
          <w:b/>
          <w:spacing w:val="120"/>
          <w:sz w:val="144"/>
          <w:szCs w:val="140"/>
        </w:rPr>
      </w:pPr>
      <w:r w:rsidRPr="00B276AC">
        <w:rPr>
          <w:rFonts w:asciiTheme="minorHAnsi" w:hAnsiTheme="minorHAnsi" w:cstheme="minorHAnsi"/>
          <w:b/>
          <w:spacing w:val="120"/>
          <w:sz w:val="144"/>
          <w:szCs w:val="140"/>
        </w:rPr>
        <w:t>Il Sindaco</w:t>
      </w:r>
      <w:r w:rsidR="00F727C7" w:rsidRPr="00B276AC">
        <w:rPr>
          <w:rFonts w:asciiTheme="minorHAnsi" w:hAnsiTheme="minorHAnsi" w:cstheme="minorHAnsi"/>
          <w:b/>
          <w:spacing w:val="120"/>
          <w:sz w:val="144"/>
          <w:szCs w:val="140"/>
        </w:rPr>
        <w:t xml:space="preserve"> </w:t>
      </w:r>
    </w:p>
    <w:p w:rsidR="001B7606" w:rsidRPr="00B276AC" w:rsidRDefault="00BE3574" w:rsidP="00151DF3">
      <w:pPr>
        <w:tabs>
          <w:tab w:val="left" w:pos="4270"/>
          <w:tab w:val="center" w:pos="7796"/>
        </w:tabs>
        <w:spacing w:before="240" w:after="120" w:line="360" w:lineRule="auto"/>
        <w:rPr>
          <w:rFonts w:asciiTheme="minorHAnsi" w:hAnsiTheme="minorHAnsi" w:cstheme="minorHAnsi"/>
          <w:sz w:val="96"/>
          <w:szCs w:val="72"/>
        </w:rPr>
      </w:pPr>
      <w:r w:rsidRPr="00B276AC">
        <w:rPr>
          <w:rFonts w:asciiTheme="minorHAnsi" w:hAnsiTheme="minorHAnsi" w:cstheme="minorHAnsi"/>
          <w:sz w:val="72"/>
          <w:szCs w:val="72"/>
        </w:rPr>
        <w:tab/>
      </w:r>
      <w:r w:rsidRPr="00B276AC">
        <w:rPr>
          <w:rFonts w:asciiTheme="minorHAnsi" w:hAnsiTheme="minorHAnsi" w:cstheme="minorHAnsi"/>
          <w:sz w:val="72"/>
          <w:szCs w:val="72"/>
        </w:rPr>
        <w:tab/>
      </w:r>
      <w:r w:rsidR="00E955B0" w:rsidRPr="00B276AC">
        <w:rPr>
          <w:rFonts w:asciiTheme="minorHAnsi" w:hAnsiTheme="minorHAnsi" w:cstheme="minorHAnsi"/>
          <w:sz w:val="72"/>
          <w:szCs w:val="72"/>
        </w:rPr>
        <w:t>i</w:t>
      </w:r>
      <w:r w:rsidR="006C0EFE" w:rsidRPr="00B276AC">
        <w:rPr>
          <w:rFonts w:asciiTheme="minorHAnsi" w:hAnsiTheme="minorHAnsi" w:cstheme="minorHAnsi"/>
          <w:sz w:val="72"/>
          <w:szCs w:val="72"/>
        </w:rPr>
        <w:t xml:space="preserve">nforma che il </w:t>
      </w:r>
      <w:r w:rsidR="004A33C0" w:rsidRPr="00B276AC">
        <w:rPr>
          <w:rFonts w:asciiTheme="minorHAnsi" w:hAnsiTheme="minorHAnsi" w:cstheme="minorHAnsi"/>
          <w:sz w:val="96"/>
          <w:szCs w:val="72"/>
        </w:rPr>
        <w:t xml:space="preserve"> </w:t>
      </w:r>
    </w:p>
    <w:p w:rsidR="008229F1" w:rsidRPr="00B276AC" w:rsidRDefault="006C0EFE" w:rsidP="009A2E68">
      <w:pPr>
        <w:jc w:val="center"/>
        <w:rPr>
          <w:rFonts w:asciiTheme="minorHAnsi" w:hAnsiTheme="minorHAnsi" w:cstheme="minorHAnsi"/>
          <w:b/>
          <w:bCs/>
          <w:smallCaps/>
          <w:color w:val="FFFFFF"/>
          <w:spacing w:val="36"/>
          <w:sz w:val="144"/>
          <w:szCs w:val="104"/>
        </w:rPr>
      </w:pPr>
      <w:r w:rsidRPr="00B276AC">
        <w:rPr>
          <w:rFonts w:asciiTheme="minorHAnsi" w:hAnsiTheme="minorHAnsi" w:cstheme="minorHAnsi"/>
          <w:b/>
          <w:bCs/>
          <w:smallCaps/>
          <w:color w:val="FFFFFF"/>
          <w:spacing w:val="36"/>
          <w:sz w:val="144"/>
          <w:szCs w:val="104"/>
          <w:shd w:val="clear" w:color="auto" w:fill="404040"/>
        </w:rPr>
        <w:t>Consiglio Comunale</w:t>
      </w:r>
    </w:p>
    <w:p w:rsidR="008229F1" w:rsidRPr="00B276AC" w:rsidRDefault="006C0EFE" w:rsidP="00B276AC">
      <w:pPr>
        <w:jc w:val="center"/>
        <w:rPr>
          <w:rFonts w:asciiTheme="minorHAnsi" w:hAnsiTheme="minorHAnsi" w:cstheme="minorHAnsi"/>
          <w:sz w:val="72"/>
          <w:szCs w:val="56"/>
        </w:rPr>
      </w:pPr>
      <w:r w:rsidRPr="00B276AC">
        <w:rPr>
          <w:rFonts w:asciiTheme="minorHAnsi" w:hAnsiTheme="minorHAnsi" w:cstheme="minorHAnsi"/>
          <w:sz w:val="72"/>
          <w:szCs w:val="56"/>
        </w:rPr>
        <w:t>è convocato</w:t>
      </w:r>
      <w:r w:rsidR="00E83156" w:rsidRPr="00B276AC">
        <w:rPr>
          <w:rFonts w:asciiTheme="minorHAnsi" w:hAnsiTheme="minorHAnsi" w:cstheme="minorHAnsi"/>
          <w:sz w:val="72"/>
          <w:szCs w:val="56"/>
        </w:rPr>
        <w:t xml:space="preserve"> per</w:t>
      </w:r>
    </w:p>
    <w:p w:rsidR="008B29F9" w:rsidRPr="00B276AC" w:rsidRDefault="0083139B" w:rsidP="00B276AC">
      <w:pPr>
        <w:ind w:left="-142" w:right="-142"/>
        <w:jc w:val="center"/>
        <w:rPr>
          <w:rFonts w:asciiTheme="minorHAnsi" w:hAnsiTheme="minorHAnsi" w:cstheme="minorHAnsi"/>
          <w:bCs/>
          <w:spacing w:val="18"/>
          <w:sz w:val="96"/>
          <w:szCs w:val="102"/>
        </w:rPr>
      </w:pPr>
      <w:r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giovedì</w:t>
      </w:r>
      <w:r w:rsidR="00E85129" w:rsidRPr="00B276AC"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23</w:t>
      </w:r>
      <w:r w:rsidR="008A77E9" w:rsidRPr="00B276AC"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/</w:t>
      </w:r>
      <w:r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02</w:t>
      </w:r>
      <w:r w:rsidR="008B2872" w:rsidRPr="00B276AC"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/202</w:t>
      </w:r>
      <w:r w:rsidR="00D05813"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3</w:t>
      </w:r>
      <w:r w:rsidR="006A102B" w:rsidRPr="00B276AC"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 xml:space="preserve"> - ore </w:t>
      </w:r>
      <w:r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15</w:t>
      </w:r>
      <w:r w:rsidR="005643E6" w:rsidRPr="00B276AC"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:</w:t>
      </w:r>
      <w:r>
        <w:rPr>
          <w:rFonts w:asciiTheme="minorHAnsi" w:hAnsiTheme="minorHAnsi" w:cstheme="minorHAnsi"/>
          <w:b/>
          <w:bCs/>
          <w:spacing w:val="18"/>
          <w:sz w:val="96"/>
          <w:szCs w:val="102"/>
          <w:u w:val="single"/>
        </w:rPr>
        <w:t>30</w:t>
      </w:r>
    </w:p>
    <w:p w:rsidR="00E83156" w:rsidRPr="00B276AC" w:rsidRDefault="00E83156" w:rsidP="00B276AC">
      <w:pPr>
        <w:pStyle w:val="Titolo3"/>
        <w:spacing w:after="480"/>
        <w:rPr>
          <w:rFonts w:asciiTheme="minorHAnsi" w:hAnsiTheme="minorHAnsi" w:cstheme="minorHAnsi"/>
          <w:b/>
          <w:i/>
          <w:spacing w:val="60"/>
          <w:sz w:val="72"/>
          <w:szCs w:val="100"/>
        </w:rPr>
      </w:pPr>
      <w:r w:rsidRPr="00B276AC">
        <w:rPr>
          <w:rFonts w:asciiTheme="minorHAnsi" w:hAnsiTheme="minorHAnsi" w:cstheme="minorHAnsi"/>
          <w:b/>
          <w:i/>
          <w:spacing w:val="60"/>
          <w:sz w:val="72"/>
          <w:szCs w:val="100"/>
        </w:rPr>
        <w:t>Castello - Aula Consiliare</w:t>
      </w:r>
    </w:p>
    <w:p w:rsidR="006C0EFE" w:rsidRPr="00B276AC" w:rsidRDefault="006C0EFE" w:rsidP="00B276AC">
      <w:pPr>
        <w:pStyle w:val="Titolo3"/>
        <w:spacing w:after="120"/>
        <w:rPr>
          <w:rFonts w:asciiTheme="minorHAnsi" w:hAnsiTheme="minorHAnsi" w:cstheme="minorHAnsi"/>
          <w:b/>
          <w:spacing w:val="60"/>
          <w:sz w:val="60"/>
          <w:szCs w:val="60"/>
        </w:rPr>
      </w:pPr>
      <w:r w:rsidRPr="00B276AC">
        <w:rPr>
          <w:rFonts w:asciiTheme="minorHAnsi" w:hAnsiTheme="minorHAnsi" w:cstheme="minorHAnsi"/>
          <w:b/>
          <w:spacing w:val="60"/>
          <w:sz w:val="60"/>
          <w:szCs w:val="60"/>
        </w:rPr>
        <w:t>Ordine del Giorno</w:t>
      </w:r>
    </w:p>
    <w:p w:rsidR="00AA4E5C" w:rsidRPr="00B276AC" w:rsidRDefault="00AA4E5C" w:rsidP="006D1438">
      <w:pPr>
        <w:pStyle w:val="Titolo4"/>
        <w:spacing w:line="192" w:lineRule="auto"/>
        <w:ind w:left="709"/>
        <w:rPr>
          <w:rFonts w:asciiTheme="minorHAnsi" w:hAnsiTheme="minorHAnsi" w:cstheme="minorHAnsi"/>
          <w:szCs w:val="36"/>
        </w:rPr>
      </w:pPr>
    </w:p>
    <w:p w:rsidR="00E85129" w:rsidRDefault="00E85129" w:rsidP="00E8512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419"/>
        <w:gridCol w:w="14368"/>
      </w:tblGrid>
      <w:tr w:rsidR="0083139B" w:rsidRPr="0083139B" w:rsidTr="0083139B">
        <w:tc>
          <w:tcPr>
            <w:tcW w:w="0" w:type="auto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>1</w:t>
            </w:r>
          </w:p>
        </w:tc>
        <w:tc>
          <w:tcPr>
            <w:tcW w:w="0" w:type="auto"/>
            <w:vAlign w:val="center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>LETTURA ED APPROVAZIONE VERBALI DELLE SEDUTE PRECEDENTI</w:t>
            </w:r>
          </w:p>
        </w:tc>
      </w:tr>
      <w:tr w:rsidR="0083139B" w:rsidRPr="0083139B" w:rsidTr="0083139B">
        <w:tc>
          <w:tcPr>
            <w:tcW w:w="0" w:type="auto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>2</w:t>
            </w:r>
          </w:p>
        </w:tc>
        <w:tc>
          <w:tcPr>
            <w:tcW w:w="0" w:type="auto"/>
            <w:vAlign w:val="center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 xml:space="preserve">POR PUGLIA 2014–2020 AZIONE 5.1 “Ridurre il rischio idrogeologico e di erosione costiera”.  IMPLEMENTAZIONE DEL PIANO COMUNALE </w:t>
            </w:r>
            <w:proofErr w:type="spellStart"/>
            <w:r w:rsidRPr="0083139B">
              <w:rPr>
                <w:rFonts w:ascii="Calibri" w:hAnsi="Calibri" w:cs="Calibri"/>
                <w:sz w:val="40"/>
                <w:szCs w:val="40"/>
              </w:rPr>
              <w:t>DI</w:t>
            </w:r>
            <w:proofErr w:type="spellEnd"/>
            <w:r w:rsidRPr="0083139B">
              <w:rPr>
                <w:rFonts w:ascii="Calibri" w:hAnsi="Calibri" w:cs="Calibri"/>
                <w:sz w:val="40"/>
                <w:szCs w:val="40"/>
              </w:rPr>
              <w:t xml:space="preserve"> PROTEZIONE CIVILE FUNZIONALE ALLA PREVISIONE, PREVENZIONE E CONTRASTO DEL RISCHIO IDRAULICO, IDROGEOLOGICO E METEOROLOGICO. CUP I59J2100685006 - APPROVAZIONE</w:t>
            </w:r>
          </w:p>
        </w:tc>
      </w:tr>
      <w:tr w:rsidR="0083139B" w:rsidRPr="0083139B" w:rsidTr="0083139B">
        <w:tc>
          <w:tcPr>
            <w:tcW w:w="0" w:type="auto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>3</w:t>
            </w:r>
          </w:p>
        </w:tc>
        <w:tc>
          <w:tcPr>
            <w:tcW w:w="0" w:type="auto"/>
            <w:vAlign w:val="center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 xml:space="preserve">Progetto generale per il proseguimento di Via Magellano in Località Marina di Andrano - Ricorso Tar Puglia Sez. di Lecce n. 871/2022 </w:t>
            </w:r>
            <w:proofErr w:type="spellStart"/>
            <w:r w:rsidRPr="0083139B">
              <w:rPr>
                <w:rFonts w:ascii="Calibri" w:hAnsi="Calibri" w:cs="Calibri"/>
                <w:sz w:val="40"/>
                <w:szCs w:val="40"/>
              </w:rPr>
              <w:t>Pezzulla</w:t>
            </w:r>
            <w:proofErr w:type="spellEnd"/>
            <w:r w:rsidRPr="0083139B">
              <w:rPr>
                <w:rFonts w:ascii="Calibri" w:hAnsi="Calibri" w:cs="Calibri"/>
                <w:sz w:val="40"/>
                <w:szCs w:val="40"/>
              </w:rPr>
              <w:t xml:space="preserve"> Antonio Leopoldo + 2 c/ Comune di Andrano. ACQUISIZIONE SANANTE AL PATRIMONIO INDISPONIBILE PER SCOPI </w:t>
            </w:r>
            <w:proofErr w:type="spellStart"/>
            <w:r w:rsidRPr="0083139B">
              <w:rPr>
                <w:rFonts w:ascii="Calibri" w:hAnsi="Calibri" w:cs="Calibri"/>
                <w:sz w:val="40"/>
                <w:szCs w:val="40"/>
              </w:rPr>
              <w:t>DI</w:t>
            </w:r>
            <w:proofErr w:type="spellEnd"/>
            <w:r w:rsidRPr="0083139B">
              <w:rPr>
                <w:rFonts w:ascii="Calibri" w:hAnsi="Calibri" w:cs="Calibri"/>
                <w:sz w:val="40"/>
                <w:szCs w:val="40"/>
              </w:rPr>
              <w:t xml:space="preserve"> PUBBLICO INTERESSE AI SENSI DELL'ART. 42 BIS DEL D.P.R. N.327/2011 E </w:t>
            </w:r>
            <w:proofErr w:type="spellStart"/>
            <w:r w:rsidRPr="0083139B">
              <w:rPr>
                <w:rFonts w:ascii="Calibri" w:hAnsi="Calibri" w:cs="Calibri"/>
                <w:sz w:val="40"/>
                <w:szCs w:val="40"/>
              </w:rPr>
              <w:t>SS.MM.II</w:t>
            </w:r>
            <w:proofErr w:type="spellEnd"/>
            <w:r w:rsidRPr="0083139B">
              <w:rPr>
                <w:rFonts w:ascii="Calibri" w:hAnsi="Calibri" w:cs="Calibri"/>
                <w:sz w:val="40"/>
                <w:szCs w:val="40"/>
              </w:rPr>
              <w:t>. RICONOSCIMENTO DEBITO FUORI BILANCIO.</w:t>
            </w:r>
          </w:p>
        </w:tc>
      </w:tr>
      <w:tr w:rsidR="0083139B" w:rsidRPr="0083139B" w:rsidTr="0083139B">
        <w:tc>
          <w:tcPr>
            <w:tcW w:w="0" w:type="auto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>4</w:t>
            </w:r>
          </w:p>
        </w:tc>
        <w:tc>
          <w:tcPr>
            <w:tcW w:w="0" w:type="auto"/>
            <w:vAlign w:val="center"/>
          </w:tcPr>
          <w:p w:rsidR="0083139B" w:rsidRPr="0083139B" w:rsidRDefault="0083139B" w:rsidP="0012687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40"/>
                <w:szCs w:val="40"/>
              </w:rPr>
            </w:pPr>
            <w:r w:rsidRPr="0083139B">
              <w:rPr>
                <w:rFonts w:ascii="Calibri" w:hAnsi="Calibri" w:cs="Calibri"/>
                <w:sz w:val="40"/>
                <w:szCs w:val="40"/>
              </w:rPr>
              <w:t xml:space="preserve">ADESIONE ALL’ ASSOCIAZIONE EUROPEA DELLE VIE FRANCIGENE (AEVF) DEL COMUNE </w:t>
            </w:r>
            <w:proofErr w:type="spellStart"/>
            <w:r w:rsidRPr="0083139B">
              <w:rPr>
                <w:rFonts w:ascii="Calibri" w:hAnsi="Calibri" w:cs="Calibri"/>
                <w:sz w:val="40"/>
                <w:szCs w:val="40"/>
              </w:rPr>
              <w:t>DI</w:t>
            </w:r>
            <w:proofErr w:type="spellEnd"/>
            <w:r w:rsidRPr="0083139B">
              <w:rPr>
                <w:rFonts w:ascii="Calibri" w:hAnsi="Calibri" w:cs="Calibri"/>
                <w:sz w:val="40"/>
                <w:szCs w:val="40"/>
              </w:rPr>
              <w:t xml:space="preserve"> ANDRANO -  APPROVAZIONE DELLO STATUTO</w:t>
            </w:r>
          </w:p>
        </w:tc>
      </w:tr>
    </w:tbl>
    <w:p w:rsidR="0083139B" w:rsidRDefault="0083139B" w:rsidP="00E85129">
      <w:pPr>
        <w:rPr>
          <w:rFonts w:asciiTheme="minorHAnsi" w:hAnsiTheme="minorHAnsi" w:cstheme="minorHAnsi"/>
        </w:rPr>
      </w:pPr>
    </w:p>
    <w:p w:rsidR="0083139B" w:rsidRDefault="0083139B" w:rsidP="00E85129">
      <w:pPr>
        <w:rPr>
          <w:rFonts w:asciiTheme="minorHAnsi" w:hAnsiTheme="minorHAnsi" w:cstheme="minorHAnsi"/>
        </w:rPr>
      </w:pPr>
    </w:p>
    <w:p w:rsidR="0083139B" w:rsidRPr="00B276AC" w:rsidRDefault="0083139B" w:rsidP="00E85129">
      <w:pPr>
        <w:rPr>
          <w:rFonts w:asciiTheme="minorHAnsi" w:hAnsiTheme="minorHAnsi" w:cstheme="minorHAnsi"/>
        </w:rPr>
      </w:pPr>
    </w:p>
    <w:p w:rsidR="00E85129" w:rsidRPr="00B276AC" w:rsidRDefault="00E85129" w:rsidP="00E85129">
      <w:pPr>
        <w:rPr>
          <w:rFonts w:asciiTheme="minorHAnsi" w:hAnsiTheme="minorHAnsi" w:cstheme="minorHAnsi"/>
        </w:rPr>
      </w:pPr>
    </w:p>
    <w:p w:rsidR="00E83156" w:rsidRPr="00B276AC" w:rsidRDefault="00F17CE0" w:rsidP="006D1438">
      <w:pPr>
        <w:pStyle w:val="Titolo4"/>
        <w:spacing w:line="192" w:lineRule="auto"/>
        <w:ind w:left="709"/>
        <w:rPr>
          <w:rFonts w:asciiTheme="minorHAnsi" w:hAnsiTheme="minorHAnsi" w:cstheme="minorHAnsi"/>
          <w:szCs w:val="36"/>
        </w:rPr>
      </w:pPr>
      <w:r w:rsidRPr="00B276AC">
        <w:rPr>
          <w:rFonts w:asciiTheme="minorHAnsi" w:hAnsiTheme="minorHAnsi" w:cstheme="minorHAnsi"/>
          <w:szCs w:val="36"/>
        </w:rPr>
        <w:t>Andrano,</w:t>
      </w:r>
      <w:r w:rsidR="005B5CF7" w:rsidRPr="00B276AC">
        <w:rPr>
          <w:rFonts w:asciiTheme="minorHAnsi" w:hAnsiTheme="minorHAnsi" w:cstheme="minorHAnsi"/>
          <w:szCs w:val="36"/>
        </w:rPr>
        <w:t xml:space="preserve">  </w:t>
      </w:r>
      <w:r w:rsidR="0083139B">
        <w:rPr>
          <w:rFonts w:asciiTheme="minorHAnsi" w:hAnsiTheme="minorHAnsi" w:cstheme="minorHAnsi"/>
          <w:szCs w:val="36"/>
        </w:rPr>
        <w:t>17</w:t>
      </w:r>
      <w:r w:rsidR="00E85129" w:rsidRPr="00B276AC">
        <w:rPr>
          <w:rFonts w:asciiTheme="minorHAnsi" w:hAnsiTheme="minorHAnsi" w:cstheme="minorHAnsi"/>
          <w:szCs w:val="36"/>
        </w:rPr>
        <w:t>/</w:t>
      </w:r>
      <w:r w:rsidR="00D05813">
        <w:rPr>
          <w:rFonts w:asciiTheme="minorHAnsi" w:hAnsiTheme="minorHAnsi" w:cstheme="minorHAnsi"/>
          <w:szCs w:val="36"/>
        </w:rPr>
        <w:t>0</w:t>
      </w:r>
      <w:r w:rsidR="0083139B">
        <w:rPr>
          <w:rFonts w:asciiTheme="minorHAnsi" w:hAnsiTheme="minorHAnsi" w:cstheme="minorHAnsi"/>
          <w:szCs w:val="36"/>
        </w:rPr>
        <w:t>2</w:t>
      </w:r>
      <w:r w:rsidR="00D05813">
        <w:rPr>
          <w:rFonts w:asciiTheme="minorHAnsi" w:hAnsiTheme="minorHAnsi" w:cstheme="minorHAnsi"/>
          <w:szCs w:val="36"/>
        </w:rPr>
        <w:t>/2023</w:t>
      </w:r>
    </w:p>
    <w:p w:rsidR="006C0EFE" w:rsidRPr="00B276AC" w:rsidRDefault="006C0EFE" w:rsidP="006D1438">
      <w:pPr>
        <w:pStyle w:val="Titolo4"/>
        <w:spacing w:line="192" w:lineRule="auto"/>
        <w:ind w:left="5245"/>
        <w:jc w:val="center"/>
        <w:rPr>
          <w:rFonts w:asciiTheme="minorHAnsi" w:hAnsiTheme="minorHAnsi" w:cstheme="minorHAnsi"/>
          <w:szCs w:val="36"/>
        </w:rPr>
      </w:pPr>
      <w:r w:rsidRPr="00B276AC">
        <w:rPr>
          <w:rFonts w:asciiTheme="minorHAnsi" w:hAnsiTheme="minorHAnsi" w:cstheme="minorHAnsi"/>
          <w:szCs w:val="36"/>
        </w:rPr>
        <w:t>Il Sindaco</w:t>
      </w:r>
    </w:p>
    <w:p w:rsidR="00B276AC" w:rsidRPr="00B276AC" w:rsidRDefault="006C0EFE">
      <w:pPr>
        <w:spacing w:after="120"/>
        <w:ind w:left="142" w:firstLine="4961"/>
        <w:jc w:val="center"/>
        <w:rPr>
          <w:rFonts w:asciiTheme="minorHAnsi" w:hAnsiTheme="minorHAnsi" w:cstheme="minorHAnsi"/>
          <w:iCs/>
          <w:sz w:val="40"/>
          <w:szCs w:val="36"/>
        </w:rPr>
      </w:pPr>
      <w:r w:rsidRPr="00B276AC">
        <w:rPr>
          <w:rFonts w:asciiTheme="minorHAnsi" w:hAnsiTheme="minorHAnsi" w:cstheme="minorHAnsi"/>
          <w:i/>
          <w:iCs/>
          <w:sz w:val="40"/>
          <w:szCs w:val="36"/>
        </w:rPr>
        <w:t xml:space="preserve">( </w:t>
      </w:r>
      <w:r w:rsidR="009A2E68" w:rsidRPr="00B276AC">
        <w:rPr>
          <w:rFonts w:asciiTheme="minorHAnsi" w:hAnsiTheme="minorHAnsi" w:cstheme="minorHAnsi"/>
          <w:i/>
          <w:iCs/>
          <w:spacing w:val="20"/>
          <w:sz w:val="40"/>
          <w:szCs w:val="36"/>
        </w:rPr>
        <w:t>Salvatore Musarò</w:t>
      </w:r>
      <w:r w:rsidRPr="00B276AC">
        <w:rPr>
          <w:rFonts w:asciiTheme="minorHAnsi" w:hAnsiTheme="minorHAnsi" w:cstheme="minorHAnsi"/>
          <w:i/>
          <w:iCs/>
          <w:sz w:val="40"/>
          <w:szCs w:val="36"/>
        </w:rPr>
        <w:t xml:space="preserve"> )</w:t>
      </w:r>
      <w:r w:rsidR="00B276AC" w:rsidRPr="00B276AC">
        <w:rPr>
          <w:rFonts w:asciiTheme="minorHAnsi" w:hAnsiTheme="minorHAnsi" w:cstheme="minorHAnsi"/>
          <w:iCs/>
          <w:sz w:val="40"/>
          <w:szCs w:val="36"/>
        </w:rPr>
        <w:t xml:space="preserve"> </w:t>
      </w:r>
    </w:p>
    <w:sectPr w:rsidR="00B276AC" w:rsidRPr="00B276AC" w:rsidSect="00B276AC">
      <w:pgSz w:w="16839" w:h="23814" w:code="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EDF" w:rsidRDefault="002C3EDF" w:rsidP="005643E6">
      <w:r>
        <w:separator/>
      </w:r>
    </w:p>
  </w:endnote>
  <w:endnote w:type="continuationSeparator" w:id="0">
    <w:p w:rsidR="002C3EDF" w:rsidRDefault="002C3EDF" w:rsidP="00564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EDF" w:rsidRDefault="002C3EDF" w:rsidP="005643E6">
      <w:r>
        <w:separator/>
      </w:r>
    </w:p>
  </w:footnote>
  <w:footnote w:type="continuationSeparator" w:id="0">
    <w:p w:rsidR="002C3EDF" w:rsidRDefault="002C3EDF" w:rsidP="00564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3.7pt;height:56.55pt;visibility:visible;mso-wrap-style:square" o:bullet="t">
        <v:imagedata r:id="rId1" o:title="Stemma11"/>
      </v:shape>
    </w:pict>
  </w:numPicBullet>
  <w:abstractNum w:abstractNumId="0">
    <w:nsid w:val="0D5B01D4"/>
    <w:multiLevelType w:val="hybridMultilevel"/>
    <w:tmpl w:val="942863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6DE7"/>
    <w:multiLevelType w:val="hybridMultilevel"/>
    <w:tmpl w:val="14A453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2078D"/>
    <w:multiLevelType w:val="hybridMultilevel"/>
    <w:tmpl w:val="C2222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A4DC8"/>
    <w:multiLevelType w:val="hybridMultilevel"/>
    <w:tmpl w:val="5E9E57A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5B7069"/>
    <w:multiLevelType w:val="hybridMultilevel"/>
    <w:tmpl w:val="77F4543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E9499F"/>
    <w:multiLevelType w:val="hybridMultilevel"/>
    <w:tmpl w:val="3638872C"/>
    <w:lvl w:ilvl="0" w:tplc="0410000F">
      <w:start w:val="1"/>
      <w:numFmt w:val="decimal"/>
      <w:lvlText w:val="%1."/>
      <w:lvlJc w:val="left"/>
      <w:pPr>
        <w:ind w:left="11984" w:hanging="360"/>
      </w:pPr>
    </w:lvl>
    <w:lvl w:ilvl="1" w:tplc="04100019" w:tentative="1">
      <w:start w:val="1"/>
      <w:numFmt w:val="lowerLetter"/>
      <w:lvlText w:val="%2."/>
      <w:lvlJc w:val="left"/>
      <w:pPr>
        <w:ind w:left="12704" w:hanging="360"/>
      </w:pPr>
    </w:lvl>
    <w:lvl w:ilvl="2" w:tplc="0410001B" w:tentative="1">
      <w:start w:val="1"/>
      <w:numFmt w:val="lowerRoman"/>
      <w:lvlText w:val="%3."/>
      <w:lvlJc w:val="right"/>
      <w:pPr>
        <w:ind w:left="13424" w:hanging="180"/>
      </w:pPr>
    </w:lvl>
    <w:lvl w:ilvl="3" w:tplc="0410000F" w:tentative="1">
      <w:start w:val="1"/>
      <w:numFmt w:val="decimal"/>
      <w:lvlText w:val="%4."/>
      <w:lvlJc w:val="left"/>
      <w:pPr>
        <w:ind w:left="14144" w:hanging="360"/>
      </w:pPr>
    </w:lvl>
    <w:lvl w:ilvl="4" w:tplc="04100019" w:tentative="1">
      <w:start w:val="1"/>
      <w:numFmt w:val="lowerLetter"/>
      <w:lvlText w:val="%5."/>
      <w:lvlJc w:val="left"/>
      <w:pPr>
        <w:ind w:left="14864" w:hanging="360"/>
      </w:pPr>
    </w:lvl>
    <w:lvl w:ilvl="5" w:tplc="0410001B" w:tentative="1">
      <w:start w:val="1"/>
      <w:numFmt w:val="lowerRoman"/>
      <w:lvlText w:val="%6."/>
      <w:lvlJc w:val="right"/>
      <w:pPr>
        <w:ind w:left="15584" w:hanging="180"/>
      </w:pPr>
    </w:lvl>
    <w:lvl w:ilvl="6" w:tplc="0410000F" w:tentative="1">
      <w:start w:val="1"/>
      <w:numFmt w:val="decimal"/>
      <w:lvlText w:val="%7."/>
      <w:lvlJc w:val="left"/>
      <w:pPr>
        <w:ind w:left="16304" w:hanging="360"/>
      </w:pPr>
    </w:lvl>
    <w:lvl w:ilvl="7" w:tplc="04100019" w:tentative="1">
      <w:start w:val="1"/>
      <w:numFmt w:val="lowerLetter"/>
      <w:lvlText w:val="%8."/>
      <w:lvlJc w:val="left"/>
      <w:pPr>
        <w:ind w:left="17024" w:hanging="360"/>
      </w:pPr>
    </w:lvl>
    <w:lvl w:ilvl="8" w:tplc="0410001B" w:tentative="1">
      <w:start w:val="1"/>
      <w:numFmt w:val="lowerRoman"/>
      <w:lvlText w:val="%9."/>
      <w:lvlJc w:val="right"/>
      <w:pPr>
        <w:ind w:left="17744" w:hanging="180"/>
      </w:pPr>
    </w:lvl>
  </w:abstractNum>
  <w:abstractNum w:abstractNumId="6">
    <w:nsid w:val="2F2A0EAE"/>
    <w:multiLevelType w:val="hybridMultilevel"/>
    <w:tmpl w:val="A726F31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8B3F9D"/>
    <w:multiLevelType w:val="hybridMultilevel"/>
    <w:tmpl w:val="35E6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70CE"/>
    <w:multiLevelType w:val="hybridMultilevel"/>
    <w:tmpl w:val="D1F64F3E"/>
    <w:lvl w:ilvl="0" w:tplc="D180C8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EA05428"/>
    <w:multiLevelType w:val="hybridMultilevel"/>
    <w:tmpl w:val="9E627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96371"/>
    <w:multiLevelType w:val="hybridMultilevel"/>
    <w:tmpl w:val="70DE6E6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796A5D"/>
    <w:multiLevelType w:val="hybridMultilevel"/>
    <w:tmpl w:val="E03CE77C"/>
    <w:lvl w:ilvl="0" w:tplc="5764097A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5BA62908"/>
    <w:multiLevelType w:val="hybridMultilevel"/>
    <w:tmpl w:val="C78CBA4A"/>
    <w:lvl w:ilvl="0" w:tplc="619ACF0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C41A1"/>
    <w:multiLevelType w:val="hybridMultilevel"/>
    <w:tmpl w:val="DE44722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CC4F0D"/>
    <w:multiLevelType w:val="hybridMultilevel"/>
    <w:tmpl w:val="B7F49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864DE"/>
    <w:multiLevelType w:val="hybridMultilevel"/>
    <w:tmpl w:val="B99C05B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FA6091"/>
    <w:multiLevelType w:val="hybridMultilevel"/>
    <w:tmpl w:val="E990C3B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8571BC1"/>
    <w:multiLevelType w:val="hybridMultilevel"/>
    <w:tmpl w:val="CC0EDA4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D4C551E"/>
    <w:multiLevelType w:val="hybridMultilevel"/>
    <w:tmpl w:val="5AB8A302"/>
    <w:lvl w:ilvl="0" w:tplc="F510F350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2700CD5"/>
    <w:multiLevelType w:val="hybridMultilevel"/>
    <w:tmpl w:val="13C4A76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5841B8B"/>
    <w:multiLevelType w:val="hybridMultilevel"/>
    <w:tmpl w:val="A5D8D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868F1"/>
    <w:multiLevelType w:val="hybridMultilevel"/>
    <w:tmpl w:val="47B69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0"/>
  </w:num>
  <w:num w:numId="5">
    <w:abstractNumId w:val="6"/>
  </w:num>
  <w:num w:numId="6">
    <w:abstractNumId w:val="5"/>
  </w:num>
  <w:num w:numId="7">
    <w:abstractNumId w:val="21"/>
  </w:num>
  <w:num w:numId="8">
    <w:abstractNumId w:val="15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1"/>
  </w:num>
  <w:num w:numId="14">
    <w:abstractNumId w:val="12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9"/>
  </w:num>
  <w:num w:numId="20">
    <w:abstractNumId w:val="7"/>
  </w:num>
  <w:num w:numId="21">
    <w:abstractNumId w:val="20"/>
  </w:num>
  <w:num w:numId="22">
    <w:abstractNumId w:val="18"/>
  </w:num>
  <w:num w:numId="2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/>
  <w:attachedTemplate r:id="rId1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DEE"/>
    <w:rsid w:val="0000092A"/>
    <w:rsid w:val="00002091"/>
    <w:rsid w:val="0000344E"/>
    <w:rsid w:val="00011DC0"/>
    <w:rsid w:val="00020260"/>
    <w:rsid w:val="0002550D"/>
    <w:rsid w:val="00030AF9"/>
    <w:rsid w:val="00050818"/>
    <w:rsid w:val="0006590E"/>
    <w:rsid w:val="00071502"/>
    <w:rsid w:val="00081560"/>
    <w:rsid w:val="0009390F"/>
    <w:rsid w:val="000A2686"/>
    <w:rsid w:val="000A767E"/>
    <w:rsid w:val="000A7C45"/>
    <w:rsid w:val="000B2796"/>
    <w:rsid w:val="000B2CA7"/>
    <w:rsid w:val="000B51CB"/>
    <w:rsid w:val="000B52AA"/>
    <w:rsid w:val="000C78C3"/>
    <w:rsid w:val="000D072C"/>
    <w:rsid w:val="000E01D9"/>
    <w:rsid w:val="000E24D9"/>
    <w:rsid w:val="000F09FE"/>
    <w:rsid w:val="000F4B9A"/>
    <w:rsid w:val="00101BB2"/>
    <w:rsid w:val="00115851"/>
    <w:rsid w:val="001173B1"/>
    <w:rsid w:val="00120BE0"/>
    <w:rsid w:val="00127E81"/>
    <w:rsid w:val="00141676"/>
    <w:rsid w:val="00145FD3"/>
    <w:rsid w:val="00151DF3"/>
    <w:rsid w:val="0015488A"/>
    <w:rsid w:val="001578D2"/>
    <w:rsid w:val="0016218B"/>
    <w:rsid w:val="00165C2C"/>
    <w:rsid w:val="00165CFC"/>
    <w:rsid w:val="00167007"/>
    <w:rsid w:val="00183A34"/>
    <w:rsid w:val="001B0642"/>
    <w:rsid w:val="001B7606"/>
    <w:rsid w:val="001D26AA"/>
    <w:rsid w:val="001D67E4"/>
    <w:rsid w:val="001E5B92"/>
    <w:rsid w:val="001F1306"/>
    <w:rsid w:val="001F7E5D"/>
    <w:rsid w:val="00202E7F"/>
    <w:rsid w:val="002071CA"/>
    <w:rsid w:val="00212A13"/>
    <w:rsid w:val="00216A10"/>
    <w:rsid w:val="002206CE"/>
    <w:rsid w:val="00226040"/>
    <w:rsid w:val="00236C77"/>
    <w:rsid w:val="0024001E"/>
    <w:rsid w:val="002576F2"/>
    <w:rsid w:val="00266DA8"/>
    <w:rsid w:val="00267FE6"/>
    <w:rsid w:val="00275B61"/>
    <w:rsid w:val="00286C31"/>
    <w:rsid w:val="002B521C"/>
    <w:rsid w:val="002C3EDF"/>
    <w:rsid w:val="002D0256"/>
    <w:rsid w:val="002E662F"/>
    <w:rsid w:val="002F640F"/>
    <w:rsid w:val="0030069E"/>
    <w:rsid w:val="00310AEC"/>
    <w:rsid w:val="003115DA"/>
    <w:rsid w:val="00317088"/>
    <w:rsid w:val="00337682"/>
    <w:rsid w:val="00337FFE"/>
    <w:rsid w:val="00350BDA"/>
    <w:rsid w:val="00356244"/>
    <w:rsid w:val="00361DF0"/>
    <w:rsid w:val="0037218B"/>
    <w:rsid w:val="00373E1B"/>
    <w:rsid w:val="0038340B"/>
    <w:rsid w:val="003846D4"/>
    <w:rsid w:val="003850E3"/>
    <w:rsid w:val="003902E5"/>
    <w:rsid w:val="0039743B"/>
    <w:rsid w:val="003D255C"/>
    <w:rsid w:val="003E1994"/>
    <w:rsid w:val="003E5202"/>
    <w:rsid w:val="003E6483"/>
    <w:rsid w:val="003E64DF"/>
    <w:rsid w:val="003E7BDF"/>
    <w:rsid w:val="003F0D61"/>
    <w:rsid w:val="003F68AA"/>
    <w:rsid w:val="00406125"/>
    <w:rsid w:val="00421ECF"/>
    <w:rsid w:val="00421FB3"/>
    <w:rsid w:val="00423F46"/>
    <w:rsid w:val="00424B11"/>
    <w:rsid w:val="00435186"/>
    <w:rsid w:val="0043518A"/>
    <w:rsid w:val="00437DDE"/>
    <w:rsid w:val="00455D5E"/>
    <w:rsid w:val="0045747A"/>
    <w:rsid w:val="00465D2A"/>
    <w:rsid w:val="00485E5B"/>
    <w:rsid w:val="004863FC"/>
    <w:rsid w:val="00486914"/>
    <w:rsid w:val="00495E3A"/>
    <w:rsid w:val="004A3055"/>
    <w:rsid w:val="004A33C0"/>
    <w:rsid w:val="004A672A"/>
    <w:rsid w:val="004B7BB5"/>
    <w:rsid w:val="004C00EC"/>
    <w:rsid w:val="004C1C45"/>
    <w:rsid w:val="004C33B7"/>
    <w:rsid w:val="004C460A"/>
    <w:rsid w:val="004D29A7"/>
    <w:rsid w:val="004E04EC"/>
    <w:rsid w:val="004F1C06"/>
    <w:rsid w:val="004F4299"/>
    <w:rsid w:val="004F742D"/>
    <w:rsid w:val="0050370F"/>
    <w:rsid w:val="00503F92"/>
    <w:rsid w:val="00507728"/>
    <w:rsid w:val="00512D25"/>
    <w:rsid w:val="00520D07"/>
    <w:rsid w:val="0052536D"/>
    <w:rsid w:val="005275EF"/>
    <w:rsid w:val="0053199B"/>
    <w:rsid w:val="00534E98"/>
    <w:rsid w:val="00537E9D"/>
    <w:rsid w:val="00540B76"/>
    <w:rsid w:val="00543356"/>
    <w:rsid w:val="00552634"/>
    <w:rsid w:val="00554F84"/>
    <w:rsid w:val="00561319"/>
    <w:rsid w:val="00564161"/>
    <w:rsid w:val="005643E6"/>
    <w:rsid w:val="00565C96"/>
    <w:rsid w:val="00593458"/>
    <w:rsid w:val="00594CC5"/>
    <w:rsid w:val="00595E37"/>
    <w:rsid w:val="00596AC6"/>
    <w:rsid w:val="005B4F8E"/>
    <w:rsid w:val="005B5CF7"/>
    <w:rsid w:val="005C17FE"/>
    <w:rsid w:val="005C2203"/>
    <w:rsid w:val="005C5B1B"/>
    <w:rsid w:val="005D2028"/>
    <w:rsid w:val="005E0799"/>
    <w:rsid w:val="005E2C12"/>
    <w:rsid w:val="005E4310"/>
    <w:rsid w:val="005E5FDB"/>
    <w:rsid w:val="005F0B05"/>
    <w:rsid w:val="005F61E6"/>
    <w:rsid w:val="0060044B"/>
    <w:rsid w:val="00604224"/>
    <w:rsid w:val="0064343D"/>
    <w:rsid w:val="006549CA"/>
    <w:rsid w:val="00661C9B"/>
    <w:rsid w:val="00663275"/>
    <w:rsid w:val="00664DE1"/>
    <w:rsid w:val="00665048"/>
    <w:rsid w:val="0066655E"/>
    <w:rsid w:val="00666602"/>
    <w:rsid w:val="00670C6C"/>
    <w:rsid w:val="006743CF"/>
    <w:rsid w:val="00697029"/>
    <w:rsid w:val="006A102B"/>
    <w:rsid w:val="006A4E5F"/>
    <w:rsid w:val="006B1315"/>
    <w:rsid w:val="006B3B47"/>
    <w:rsid w:val="006B499D"/>
    <w:rsid w:val="006C0EFE"/>
    <w:rsid w:val="006C19EB"/>
    <w:rsid w:val="006C24EE"/>
    <w:rsid w:val="006C6C16"/>
    <w:rsid w:val="006C71C6"/>
    <w:rsid w:val="006D1438"/>
    <w:rsid w:val="006D3F1F"/>
    <w:rsid w:val="006D53E0"/>
    <w:rsid w:val="006F2C31"/>
    <w:rsid w:val="006F44EC"/>
    <w:rsid w:val="00702813"/>
    <w:rsid w:val="007135C3"/>
    <w:rsid w:val="007203DA"/>
    <w:rsid w:val="0073629F"/>
    <w:rsid w:val="00743203"/>
    <w:rsid w:val="007436C4"/>
    <w:rsid w:val="00747E72"/>
    <w:rsid w:val="00780182"/>
    <w:rsid w:val="00780F80"/>
    <w:rsid w:val="007835F4"/>
    <w:rsid w:val="00790345"/>
    <w:rsid w:val="00796846"/>
    <w:rsid w:val="007A26E8"/>
    <w:rsid w:val="007B4234"/>
    <w:rsid w:val="007B604A"/>
    <w:rsid w:val="007D3E25"/>
    <w:rsid w:val="007D6F51"/>
    <w:rsid w:val="007E62A5"/>
    <w:rsid w:val="007F3656"/>
    <w:rsid w:val="007F5E30"/>
    <w:rsid w:val="00801EF4"/>
    <w:rsid w:val="00803AC1"/>
    <w:rsid w:val="00804C98"/>
    <w:rsid w:val="00813D60"/>
    <w:rsid w:val="00813E8B"/>
    <w:rsid w:val="008229F1"/>
    <w:rsid w:val="00826229"/>
    <w:rsid w:val="0083139B"/>
    <w:rsid w:val="008523F1"/>
    <w:rsid w:val="008536CB"/>
    <w:rsid w:val="00854CCF"/>
    <w:rsid w:val="0085705B"/>
    <w:rsid w:val="00864E6F"/>
    <w:rsid w:val="00866607"/>
    <w:rsid w:val="008752D9"/>
    <w:rsid w:val="00877644"/>
    <w:rsid w:val="00887BCF"/>
    <w:rsid w:val="008943F4"/>
    <w:rsid w:val="00896057"/>
    <w:rsid w:val="008A0FD6"/>
    <w:rsid w:val="008A169A"/>
    <w:rsid w:val="008A77E9"/>
    <w:rsid w:val="008B18C7"/>
    <w:rsid w:val="008B2872"/>
    <w:rsid w:val="008B29F9"/>
    <w:rsid w:val="008B5B4F"/>
    <w:rsid w:val="008D0433"/>
    <w:rsid w:val="008D5BA5"/>
    <w:rsid w:val="008E3F11"/>
    <w:rsid w:val="008F3A1D"/>
    <w:rsid w:val="00913BCA"/>
    <w:rsid w:val="00916B20"/>
    <w:rsid w:val="009210E0"/>
    <w:rsid w:val="00921CD6"/>
    <w:rsid w:val="009226D0"/>
    <w:rsid w:val="009354B3"/>
    <w:rsid w:val="009456E6"/>
    <w:rsid w:val="00951710"/>
    <w:rsid w:val="00965DFF"/>
    <w:rsid w:val="00980963"/>
    <w:rsid w:val="00990F2C"/>
    <w:rsid w:val="00991E41"/>
    <w:rsid w:val="00997477"/>
    <w:rsid w:val="009A2E68"/>
    <w:rsid w:val="009C16C3"/>
    <w:rsid w:val="009C5493"/>
    <w:rsid w:val="009C79E0"/>
    <w:rsid w:val="009C7F44"/>
    <w:rsid w:val="009D4761"/>
    <w:rsid w:val="009D48BF"/>
    <w:rsid w:val="009E2E25"/>
    <w:rsid w:val="009E6F66"/>
    <w:rsid w:val="009F24D4"/>
    <w:rsid w:val="009F6B57"/>
    <w:rsid w:val="009F754F"/>
    <w:rsid w:val="00A03BC9"/>
    <w:rsid w:val="00A04B1E"/>
    <w:rsid w:val="00A0776B"/>
    <w:rsid w:val="00A2531F"/>
    <w:rsid w:val="00A35506"/>
    <w:rsid w:val="00A36A70"/>
    <w:rsid w:val="00A41F28"/>
    <w:rsid w:val="00A52921"/>
    <w:rsid w:val="00A56437"/>
    <w:rsid w:val="00A56F96"/>
    <w:rsid w:val="00A67B7D"/>
    <w:rsid w:val="00A71873"/>
    <w:rsid w:val="00A82B15"/>
    <w:rsid w:val="00A85EDC"/>
    <w:rsid w:val="00AA472B"/>
    <w:rsid w:val="00AA4E5C"/>
    <w:rsid w:val="00AB584A"/>
    <w:rsid w:val="00AC6120"/>
    <w:rsid w:val="00AD4764"/>
    <w:rsid w:val="00AD78B4"/>
    <w:rsid w:val="00AF486A"/>
    <w:rsid w:val="00AF5FC2"/>
    <w:rsid w:val="00B06EB5"/>
    <w:rsid w:val="00B22A90"/>
    <w:rsid w:val="00B23FF6"/>
    <w:rsid w:val="00B276AC"/>
    <w:rsid w:val="00B40D11"/>
    <w:rsid w:val="00B429EE"/>
    <w:rsid w:val="00B44222"/>
    <w:rsid w:val="00B44C01"/>
    <w:rsid w:val="00B45CDD"/>
    <w:rsid w:val="00B4704A"/>
    <w:rsid w:val="00B50111"/>
    <w:rsid w:val="00B75236"/>
    <w:rsid w:val="00B77FE9"/>
    <w:rsid w:val="00B9325C"/>
    <w:rsid w:val="00BA4883"/>
    <w:rsid w:val="00BA5FCC"/>
    <w:rsid w:val="00BC2C9A"/>
    <w:rsid w:val="00BC3F66"/>
    <w:rsid w:val="00BC6D5D"/>
    <w:rsid w:val="00BE3574"/>
    <w:rsid w:val="00BE6F74"/>
    <w:rsid w:val="00C01688"/>
    <w:rsid w:val="00C112B0"/>
    <w:rsid w:val="00C23CA1"/>
    <w:rsid w:val="00C23DEE"/>
    <w:rsid w:val="00C5139E"/>
    <w:rsid w:val="00C636CB"/>
    <w:rsid w:val="00C714B7"/>
    <w:rsid w:val="00C81EE7"/>
    <w:rsid w:val="00CB129B"/>
    <w:rsid w:val="00CB4CA4"/>
    <w:rsid w:val="00CC2964"/>
    <w:rsid w:val="00CC3796"/>
    <w:rsid w:val="00CD0BBF"/>
    <w:rsid w:val="00CE084D"/>
    <w:rsid w:val="00CE1847"/>
    <w:rsid w:val="00CE31D5"/>
    <w:rsid w:val="00CF219F"/>
    <w:rsid w:val="00CF45CC"/>
    <w:rsid w:val="00D05813"/>
    <w:rsid w:val="00D118F5"/>
    <w:rsid w:val="00D11F55"/>
    <w:rsid w:val="00D3180E"/>
    <w:rsid w:val="00D35035"/>
    <w:rsid w:val="00D4430C"/>
    <w:rsid w:val="00D5475E"/>
    <w:rsid w:val="00D60332"/>
    <w:rsid w:val="00D666D8"/>
    <w:rsid w:val="00D66D93"/>
    <w:rsid w:val="00D6707E"/>
    <w:rsid w:val="00D67352"/>
    <w:rsid w:val="00D810D3"/>
    <w:rsid w:val="00D93151"/>
    <w:rsid w:val="00D937C1"/>
    <w:rsid w:val="00D96841"/>
    <w:rsid w:val="00DB317D"/>
    <w:rsid w:val="00DC7781"/>
    <w:rsid w:val="00DD4C30"/>
    <w:rsid w:val="00DE50FE"/>
    <w:rsid w:val="00DF2647"/>
    <w:rsid w:val="00E0461C"/>
    <w:rsid w:val="00E0485C"/>
    <w:rsid w:val="00E129AB"/>
    <w:rsid w:val="00E15705"/>
    <w:rsid w:val="00E16EFD"/>
    <w:rsid w:val="00E16F27"/>
    <w:rsid w:val="00E24458"/>
    <w:rsid w:val="00E27497"/>
    <w:rsid w:val="00E507D0"/>
    <w:rsid w:val="00E529FB"/>
    <w:rsid w:val="00E53A3B"/>
    <w:rsid w:val="00E61C17"/>
    <w:rsid w:val="00E70AC9"/>
    <w:rsid w:val="00E71355"/>
    <w:rsid w:val="00E83156"/>
    <w:rsid w:val="00E84101"/>
    <w:rsid w:val="00E85129"/>
    <w:rsid w:val="00E955B0"/>
    <w:rsid w:val="00EB16EF"/>
    <w:rsid w:val="00EB2F7C"/>
    <w:rsid w:val="00EB39D9"/>
    <w:rsid w:val="00EB5052"/>
    <w:rsid w:val="00EC1F5F"/>
    <w:rsid w:val="00EC5144"/>
    <w:rsid w:val="00ED111A"/>
    <w:rsid w:val="00ED3A8A"/>
    <w:rsid w:val="00EE49B5"/>
    <w:rsid w:val="00EF45A9"/>
    <w:rsid w:val="00F0244E"/>
    <w:rsid w:val="00F04389"/>
    <w:rsid w:val="00F17CE0"/>
    <w:rsid w:val="00F2257B"/>
    <w:rsid w:val="00F405A6"/>
    <w:rsid w:val="00F51795"/>
    <w:rsid w:val="00F53B33"/>
    <w:rsid w:val="00F55CAD"/>
    <w:rsid w:val="00F60A6A"/>
    <w:rsid w:val="00F650C0"/>
    <w:rsid w:val="00F65E23"/>
    <w:rsid w:val="00F71C8A"/>
    <w:rsid w:val="00F727C7"/>
    <w:rsid w:val="00F87F92"/>
    <w:rsid w:val="00F917D3"/>
    <w:rsid w:val="00F925C5"/>
    <w:rsid w:val="00F9482F"/>
    <w:rsid w:val="00F95A0B"/>
    <w:rsid w:val="00F96D4C"/>
    <w:rsid w:val="00FC25A9"/>
    <w:rsid w:val="00FC74EE"/>
    <w:rsid w:val="00FC7EB6"/>
    <w:rsid w:val="00FD12F5"/>
    <w:rsid w:val="00FE0AD2"/>
    <w:rsid w:val="00FE4BAF"/>
    <w:rsid w:val="00FF3F89"/>
    <w:rsid w:val="00FF422E"/>
    <w:rsid w:val="00FF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#333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DA8"/>
  </w:style>
  <w:style w:type="paragraph" w:styleId="Titolo1">
    <w:name w:val="heading 1"/>
    <w:basedOn w:val="Normale"/>
    <w:next w:val="Normale"/>
    <w:qFormat/>
    <w:rsid w:val="00266DA8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266DA8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qFormat/>
    <w:rsid w:val="00266DA8"/>
    <w:pPr>
      <w:keepNext/>
      <w:jc w:val="center"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266DA8"/>
    <w:pPr>
      <w:keepNext/>
      <w:jc w:val="both"/>
      <w:outlineLvl w:val="3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66DA8"/>
    <w:rPr>
      <w:color w:val="0000FF"/>
      <w:u w:val="single"/>
    </w:rPr>
  </w:style>
  <w:style w:type="paragraph" w:styleId="Rientrocorpodeltesto">
    <w:name w:val="Body Text Indent"/>
    <w:basedOn w:val="Normale"/>
    <w:rsid w:val="00373E1B"/>
    <w:pPr>
      <w:spacing w:line="360" w:lineRule="auto"/>
      <w:ind w:firstLine="709"/>
      <w:jc w:val="both"/>
    </w:pPr>
    <w:rPr>
      <w:sz w:val="24"/>
    </w:rPr>
  </w:style>
  <w:style w:type="paragraph" w:styleId="Testofumetto">
    <w:name w:val="Balloon Text"/>
    <w:basedOn w:val="Normale"/>
    <w:semiHidden/>
    <w:rsid w:val="00485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552634"/>
    <w:pPr>
      <w:jc w:val="center"/>
    </w:pPr>
    <w:rPr>
      <w:b/>
      <w:bCs/>
      <w:sz w:val="36"/>
    </w:rPr>
  </w:style>
  <w:style w:type="paragraph" w:styleId="Paragrafoelenco">
    <w:name w:val="List Paragraph"/>
    <w:basedOn w:val="Normale"/>
    <w:uiPriority w:val="34"/>
    <w:qFormat/>
    <w:rsid w:val="009E6F66"/>
    <w:pPr>
      <w:ind w:left="720"/>
      <w:contextualSpacing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9C1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greteria3.SEGRETERIA3\Dati%20applicazioni\Microsoft\Modelli\Comune%20di%20Andr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B47C6-988B-4F0B-8F71-80EB7F9D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Comune di Andrano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Riccardo</cp:lastModifiedBy>
  <cp:revision>4</cp:revision>
  <cp:lastPrinted>2022-10-28T11:16:00Z</cp:lastPrinted>
  <dcterms:created xsi:type="dcterms:W3CDTF">2022-12-22T10:02:00Z</dcterms:created>
  <dcterms:modified xsi:type="dcterms:W3CDTF">2023-02-17T10:52:00Z</dcterms:modified>
</cp:coreProperties>
</file>